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A7" w:rsidRDefault="00EF6FA7" w:rsidP="006C0DDB">
      <w:pPr>
        <w:pStyle w:val="ListParagraph"/>
        <w:shd w:val="clear" w:color="auto" w:fill="FFFFFF"/>
        <w:spacing w:after="0" w:line="253" w:lineRule="atLeast"/>
        <w:ind w:left="0" w:firstLine="5580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0A22EC">
        <w:rPr>
          <w:rFonts w:ascii="Times New Roman" w:hAnsi="Times New Roman"/>
          <w:color w:val="222222"/>
          <w:sz w:val="28"/>
          <w:szCs w:val="28"/>
          <w:lang w:eastAsia="ru-RU"/>
        </w:rPr>
        <w:t>ЗАТВЕРДЖЕНО</w:t>
      </w:r>
    </w:p>
    <w:p w:rsidR="00EF6FA7" w:rsidRPr="000A22EC" w:rsidRDefault="00EF6FA7" w:rsidP="006C0DDB">
      <w:pPr>
        <w:pStyle w:val="ListParagraph"/>
        <w:shd w:val="clear" w:color="auto" w:fill="FFFFFF"/>
        <w:spacing w:after="0" w:line="253" w:lineRule="atLeast"/>
        <w:ind w:left="0" w:firstLine="5580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EF6FA7" w:rsidRPr="000A22EC" w:rsidRDefault="00EF6FA7" w:rsidP="006C0DDB">
      <w:pPr>
        <w:pStyle w:val="ListParagraph"/>
        <w:shd w:val="clear" w:color="auto" w:fill="FFFFFF"/>
        <w:spacing w:after="0" w:line="253" w:lineRule="atLeast"/>
        <w:ind w:left="0" w:firstLine="5580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>Р</w:t>
      </w:r>
      <w:r w:rsidRPr="000A22EC">
        <w:rPr>
          <w:rFonts w:ascii="Times New Roman" w:hAnsi="Times New Roman"/>
          <w:color w:val="222222"/>
          <w:sz w:val="28"/>
          <w:szCs w:val="28"/>
          <w:lang w:eastAsia="ru-RU"/>
        </w:rPr>
        <w:t>ішення виконавчого комітету</w:t>
      </w:r>
    </w:p>
    <w:p w:rsidR="00EF6FA7" w:rsidRDefault="00EF6FA7" w:rsidP="006C0DDB">
      <w:pPr>
        <w:pStyle w:val="ListParagraph"/>
        <w:shd w:val="clear" w:color="auto" w:fill="FFFFFF"/>
        <w:spacing w:after="0" w:line="253" w:lineRule="atLeast"/>
        <w:ind w:left="0" w:firstLine="5580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0A22EC">
        <w:rPr>
          <w:rFonts w:ascii="Times New Roman" w:hAnsi="Times New Roman"/>
          <w:color w:val="222222"/>
          <w:sz w:val="28"/>
          <w:szCs w:val="28"/>
          <w:lang w:eastAsia="ru-RU"/>
        </w:rPr>
        <w:t>Мар’янівської селищної  ради</w:t>
      </w:r>
    </w:p>
    <w:p w:rsidR="00EF6FA7" w:rsidRPr="000A22EC" w:rsidRDefault="00EF6FA7" w:rsidP="006C0DDB">
      <w:pPr>
        <w:pStyle w:val="ListParagraph"/>
        <w:shd w:val="clear" w:color="auto" w:fill="FFFFFF"/>
        <w:spacing w:after="0" w:line="253" w:lineRule="atLeast"/>
        <w:ind w:left="0" w:firstLine="5580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EF6FA7" w:rsidRDefault="00EF6FA7" w:rsidP="006C0DDB">
      <w:pPr>
        <w:pStyle w:val="ListParagraph"/>
        <w:shd w:val="clear" w:color="auto" w:fill="FFFFFF"/>
        <w:spacing w:after="0" w:line="253" w:lineRule="atLeast"/>
        <w:ind w:left="0" w:firstLine="5580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>2</w:t>
      </w:r>
      <w:r w:rsidRPr="000A22EC">
        <w:rPr>
          <w:rFonts w:ascii="Times New Roman" w:hAnsi="Times New Roman"/>
          <w:color w:val="222222"/>
          <w:sz w:val="28"/>
          <w:szCs w:val="28"/>
          <w:lang w:eastAsia="ru-RU"/>
        </w:rPr>
        <w:t>9 червня 2023 року №</w:t>
      </w:r>
    </w:p>
    <w:p w:rsidR="00EF6FA7" w:rsidRDefault="00EF6FA7" w:rsidP="00683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6FA7" w:rsidRDefault="00EF6FA7" w:rsidP="006C0D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6FA7" w:rsidRDefault="00EF6FA7" w:rsidP="006C0DD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F6FA7" w:rsidRDefault="00EF6FA7" w:rsidP="006C0D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6FA7" w:rsidRDefault="00EF6FA7" w:rsidP="006C0D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ПЕРЕЛІК </w:t>
      </w:r>
    </w:p>
    <w:p w:rsidR="00EF6FA7" w:rsidRDefault="00EF6FA7" w:rsidP="006C0D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соціальних послуг</w:t>
      </w:r>
    </w:p>
    <w:p w:rsidR="00EF6FA7" w:rsidRDefault="00EF6FA7" w:rsidP="00683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6FA7" w:rsidRDefault="00EF6FA7" w:rsidP="000543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FA7" w:rsidRPr="007432DE" w:rsidRDefault="00EF6FA7" w:rsidP="000543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432DE">
        <w:rPr>
          <w:rFonts w:ascii="Times New Roman" w:hAnsi="Times New Roman"/>
          <w:sz w:val="28"/>
          <w:szCs w:val="28"/>
        </w:rPr>
        <w:t>Соціальна послуга "Догляд вдома".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3FD">
        <w:rPr>
          <w:rFonts w:ascii="Times New Roman" w:hAnsi="Times New Roman"/>
          <w:b/>
          <w:sz w:val="28"/>
          <w:szCs w:val="28"/>
          <w:u w:val="single"/>
        </w:rPr>
        <w:t xml:space="preserve">Безоплатно </w:t>
      </w:r>
      <w:r w:rsidRPr="000543FD">
        <w:rPr>
          <w:rFonts w:ascii="Times New Roman" w:hAnsi="Times New Roman"/>
          <w:b/>
          <w:sz w:val="28"/>
          <w:szCs w:val="28"/>
          <w:u w:val="single"/>
          <w:lang w:val="ru-RU"/>
        </w:rPr>
        <w:t>/</w:t>
      </w:r>
      <w:r w:rsidRPr="000543FD">
        <w:rPr>
          <w:rFonts w:ascii="Times New Roman" w:hAnsi="Times New Roman"/>
          <w:b/>
          <w:sz w:val="28"/>
          <w:szCs w:val="28"/>
          <w:u w:val="single"/>
        </w:rPr>
        <w:t xml:space="preserve"> Платно</w:t>
      </w:r>
    </w:p>
    <w:p w:rsidR="00EF6FA7" w:rsidRDefault="00EF6FA7" w:rsidP="000543FD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EF6FA7" w:rsidRPr="007432DE" w:rsidRDefault="00EF6FA7" w:rsidP="000543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32D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432DE">
        <w:rPr>
          <w:rFonts w:ascii="Times New Roman" w:hAnsi="Times New Roman"/>
          <w:sz w:val="28"/>
          <w:szCs w:val="28"/>
        </w:rPr>
        <w:t>Соціальна послуга " Соціальний супровід сімей  (осіб), які перебувають в складних життєвих обставинах".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43CA">
        <w:rPr>
          <w:rFonts w:ascii="Times New Roman" w:hAnsi="Times New Roman"/>
          <w:b/>
          <w:sz w:val="28"/>
          <w:szCs w:val="28"/>
          <w:u w:val="single"/>
        </w:rPr>
        <w:t xml:space="preserve">Безоплатно </w:t>
      </w:r>
    </w:p>
    <w:p w:rsidR="00EF6FA7" w:rsidRDefault="00EF6FA7" w:rsidP="000543FD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EF6FA7" w:rsidRDefault="00EF6FA7" w:rsidP="000543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432DE">
        <w:rPr>
          <w:rFonts w:ascii="Times New Roman" w:hAnsi="Times New Roman"/>
          <w:sz w:val="28"/>
          <w:szCs w:val="28"/>
        </w:rPr>
        <w:t>Соціальна послуга "Консультування".</w:t>
      </w:r>
      <w:r w:rsidRPr="000543FD">
        <w:rPr>
          <w:rFonts w:ascii="Times New Roman" w:hAnsi="Times New Roman"/>
          <w:b/>
          <w:sz w:val="28"/>
          <w:szCs w:val="28"/>
          <w:u w:val="single"/>
        </w:rPr>
        <w:t>Безоплатно</w:t>
      </w:r>
    </w:p>
    <w:p w:rsidR="00EF6FA7" w:rsidRDefault="00EF6FA7" w:rsidP="000543FD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EF6FA7" w:rsidRPr="007432DE" w:rsidRDefault="00EF6FA7" w:rsidP="000543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432DE">
        <w:rPr>
          <w:rFonts w:ascii="Times New Roman" w:hAnsi="Times New Roman"/>
          <w:sz w:val="28"/>
          <w:szCs w:val="28"/>
        </w:rPr>
        <w:t>.Соціальна послуга "Соціальна профілактика"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543FD">
        <w:rPr>
          <w:rFonts w:ascii="Times New Roman" w:hAnsi="Times New Roman"/>
          <w:b/>
          <w:sz w:val="28"/>
          <w:szCs w:val="28"/>
          <w:u w:val="single"/>
        </w:rPr>
        <w:t>Безоплатно</w:t>
      </w:r>
    </w:p>
    <w:p w:rsidR="00EF6FA7" w:rsidRPr="007432DE" w:rsidRDefault="00EF6FA7" w:rsidP="000543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FA7" w:rsidRPr="007432DE" w:rsidRDefault="00EF6FA7" w:rsidP="000543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0543FD">
        <w:rPr>
          <w:rFonts w:ascii="Times New Roman" w:hAnsi="Times New Roman"/>
          <w:sz w:val="28"/>
          <w:szCs w:val="28"/>
        </w:rPr>
        <w:t xml:space="preserve"> </w:t>
      </w:r>
      <w:r w:rsidRPr="007432DE">
        <w:rPr>
          <w:rFonts w:ascii="Times New Roman" w:hAnsi="Times New Roman"/>
          <w:sz w:val="28"/>
          <w:szCs w:val="28"/>
        </w:rPr>
        <w:t>Соціальна послуга "Соціальний супровід сімей, у яких виховуються діти сироти і діти, позбавлені батьківського піклування".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3FD">
        <w:rPr>
          <w:rFonts w:ascii="Times New Roman" w:hAnsi="Times New Roman"/>
          <w:b/>
          <w:sz w:val="28"/>
          <w:szCs w:val="28"/>
          <w:u w:val="single"/>
        </w:rPr>
        <w:t>Безоплатно</w:t>
      </w:r>
    </w:p>
    <w:p w:rsidR="00EF6FA7" w:rsidRPr="007432DE" w:rsidRDefault="00EF6FA7" w:rsidP="000543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FA7" w:rsidRPr="007432DE" w:rsidRDefault="00EF6FA7" w:rsidP="00BB19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0543FD">
        <w:rPr>
          <w:rFonts w:ascii="Times New Roman" w:hAnsi="Times New Roman"/>
          <w:sz w:val="28"/>
          <w:szCs w:val="28"/>
        </w:rPr>
        <w:t xml:space="preserve"> </w:t>
      </w:r>
      <w:r w:rsidRPr="007432DE">
        <w:rPr>
          <w:rFonts w:ascii="Times New Roman" w:hAnsi="Times New Roman"/>
          <w:sz w:val="28"/>
          <w:szCs w:val="28"/>
        </w:rPr>
        <w:t>Соціал</w:t>
      </w:r>
      <w:r>
        <w:rPr>
          <w:rFonts w:ascii="Times New Roman" w:hAnsi="Times New Roman"/>
          <w:sz w:val="28"/>
          <w:szCs w:val="28"/>
        </w:rPr>
        <w:t>ьна послуга "Посередництво (медіація)</w:t>
      </w:r>
      <w:r w:rsidRPr="007432DE">
        <w:rPr>
          <w:rFonts w:ascii="Times New Roman" w:hAnsi="Times New Roman"/>
          <w:sz w:val="28"/>
          <w:szCs w:val="28"/>
        </w:rPr>
        <w:t>".</w:t>
      </w:r>
      <w:r w:rsidRPr="00BB193E">
        <w:rPr>
          <w:rFonts w:ascii="Times New Roman" w:hAnsi="Times New Roman"/>
          <w:sz w:val="28"/>
          <w:szCs w:val="28"/>
        </w:rPr>
        <w:t xml:space="preserve"> </w:t>
      </w:r>
      <w:r w:rsidRPr="000543FD">
        <w:rPr>
          <w:rFonts w:ascii="Times New Roman" w:hAnsi="Times New Roman"/>
          <w:b/>
          <w:sz w:val="28"/>
          <w:szCs w:val="28"/>
          <w:u w:val="single"/>
        </w:rPr>
        <w:t>Безоплатно</w:t>
      </w:r>
    </w:p>
    <w:p w:rsidR="00EF6FA7" w:rsidRPr="007432DE" w:rsidRDefault="00EF6FA7" w:rsidP="000543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FA7" w:rsidRPr="007432DE" w:rsidRDefault="00EF6FA7" w:rsidP="000543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FA7" w:rsidRPr="007432DE" w:rsidRDefault="00EF6FA7" w:rsidP="000543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FA7" w:rsidRPr="007432DE" w:rsidRDefault="00EF6FA7" w:rsidP="000543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____________________________</w:t>
      </w:r>
    </w:p>
    <w:p w:rsidR="00EF6FA7" w:rsidRPr="007432DE" w:rsidRDefault="00EF6FA7" w:rsidP="000543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F6FA7" w:rsidRPr="007432DE" w:rsidSect="0075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FA7" w:rsidRDefault="00EF6FA7" w:rsidP="000543FD">
      <w:pPr>
        <w:spacing w:after="0" w:line="240" w:lineRule="auto"/>
      </w:pPr>
      <w:r>
        <w:separator/>
      </w:r>
    </w:p>
  </w:endnote>
  <w:endnote w:type="continuationSeparator" w:id="0">
    <w:p w:rsidR="00EF6FA7" w:rsidRDefault="00EF6FA7" w:rsidP="0005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FA7" w:rsidRDefault="00EF6FA7" w:rsidP="000543FD">
      <w:pPr>
        <w:spacing w:after="0" w:line="240" w:lineRule="auto"/>
      </w:pPr>
      <w:r>
        <w:separator/>
      </w:r>
    </w:p>
  </w:footnote>
  <w:footnote w:type="continuationSeparator" w:id="0">
    <w:p w:rsidR="00EF6FA7" w:rsidRDefault="00EF6FA7" w:rsidP="00054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F07CD"/>
    <w:multiLevelType w:val="hybridMultilevel"/>
    <w:tmpl w:val="7706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2E58D1"/>
    <w:multiLevelType w:val="hybridMultilevel"/>
    <w:tmpl w:val="3FC0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151"/>
    <w:rsid w:val="000543FD"/>
    <w:rsid w:val="000A22EC"/>
    <w:rsid w:val="000C58F0"/>
    <w:rsid w:val="00126972"/>
    <w:rsid w:val="00160B48"/>
    <w:rsid w:val="001C11BF"/>
    <w:rsid w:val="00486178"/>
    <w:rsid w:val="00501D2F"/>
    <w:rsid w:val="00683B6F"/>
    <w:rsid w:val="006C0DDB"/>
    <w:rsid w:val="007432DE"/>
    <w:rsid w:val="007537B3"/>
    <w:rsid w:val="007D300F"/>
    <w:rsid w:val="008043CA"/>
    <w:rsid w:val="008E5E82"/>
    <w:rsid w:val="009065D9"/>
    <w:rsid w:val="009A1CE3"/>
    <w:rsid w:val="00AA2351"/>
    <w:rsid w:val="00AD2FAD"/>
    <w:rsid w:val="00B226A6"/>
    <w:rsid w:val="00B3044C"/>
    <w:rsid w:val="00B30B53"/>
    <w:rsid w:val="00BB193E"/>
    <w:rsid w:val="00CD5780"/>
    <w:rsid w:val="00D01151"/>
    <w:rsid w:val="00DE1E8F"/>
    <w:rsid w:val="00E737F1"/>
    <w:rsid w:val="00EE3D44"/>
    <w:rsid w:val="00EF6FA7"/>
    <w:rsid w:val="00FB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B3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43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543F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543FD"/>
    <w:rPr>
      <w:lang w:val="uk-UA"/>
    </w:rPr>
  </w:style>
  <w:style w:type="paragraph" w:styleId="Footer">
    <w:name w:val="footer"/>
    <w:basedOn w:val="Normal"/>
    <w:link w:val="FooterChar"/>
    <w:uiPriority w:val="99"/>
    <w:rsid w:val="000543F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543FD"/>
    <w:rPr>
      <w:lang w:val="uk-UA"/>
    </w:rPr>
  </w:style>
  <w:style w:type="character" w:styleId="Hyperlink">
    <w:name w:val="Hyperlink"/>
    <w:basedOn w:val="DefaultParagraphFont"/>
    <w:uiPriority w:val="99"/>
    <w:rsid w:val="00683B6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08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101</Words>
  <Characters>580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9</cp:revision>
  <dcterms:created xsi:type="dcterms:W3CDTF">2021-03-26T11:35:00Z</dcterms:created>
  <dcterms:modified xsi:type="dcterms:W3CDTF">2023-06-19T06:29:00Z</dcterms:modified>
</cp:coreProperties>
</file>